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D91" w:rsidRDefault="00000000">
      <w:pPr>
        <w:snapToGrid w:val="0"/>
        <w:spacing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預約參觀申請單</w:t>
      </w: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4247"/>
        <w:gridCol w:w="851"/>
        <w:gridCol w:w="2414"/>
      </w:tblGrid>
      <w:tr w:rsidR="00BB794B" w:rsidTr="000D3BC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60" w:type="dxa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 w:rsidP="00BB794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申請單位</w:t>
            </w:r>
          </w:p>
        </w:tc>
        <w:tc>
          <w:tcPr>
            <w:tcW w:w="4247" w:type="dxa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threeDEmboss" w:sz="6" w:space="0" w:color="000000"/>
              <w:left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填單日期</w:t>
            </w:r>
          </w:p>
        </w:tc>
        <w:tc>
          <w:tcPr>
            <w:tcW w:w="2414" w:type="dxa"/>
            <w:vMerge w:val="restart"/>
            <w:tcBorders>
              <w:top w:val="threeDEmboss" w:sz="6" w:space="0" w:color="000000"/>
              <w:left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ind w:firstLine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年  月  日 </w:t>
            </w:r>
          </w:p>
        </w:tc>
      </w:tr>
      <w:tr w:rsidR="00BB794B" w:rsidTr="000D3BC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60" w:type="dxa"/>
            <w:tcBorders>
              <w:top w:val="single" w:sz="4" w:space="0" w:color="auto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 w:rsidP="00BB79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申請人姓名</w:t>
            </w:r>
          </w:p>
        </w:tc>
        <w:tc>
          <w:tcPr>
            <w:tcW w:w="4247" w:type="dxa"/>
            <w:tcBorders>
              <w:top w:val="single" w:sz="4" w:space="0" w:color="auto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4" w:type="dxa"/>
            <w:vMerge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94B" w:rsidRDefault="00BB794B">
            <w:pPr>
              <w:ind w:firstLine="36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D91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21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D91" w:rsidRDefault="000000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預定參觀</w:t>
            </w:r>
          </w:p>
          <w:p w:rsidR="00B85D91" w:rsidRDefault="000000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7512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D91" w:rsidRDefault="00000000">
            <w:pPr>
              <w:spacing w:line="56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  年   月   日   時   分 至    時   分</w:t>
            </w:r>
          </w:p>
        </w:tc>
      </w:tr>
      <w:tr w:rsidR="00B85D9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72" w:type="dxa"/>
            <w:gridSpan w:val="4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D91" w:rsidRDefault="000000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參觀資料</w:t>
            </w:r>
          </w:p>
        </w:tc>
      </w:tr>
      <w:tr w:rsidR="00B85D91">
        <w:tblPrEx>
          <w:tblCellMar>
            <w:top w:w="0" w:type="dxa"/>
            <w:bottom w:w="0" w:type="dxa"/>
          </w:tblCellMar>
        </w:tblPrEx>
        <w:trPr>
          <w:cantSplit/>
          <w:trHeight w:val="3569"/>
        </w:trPr>
        <w:tc>
          <w:tcPr>
            <w:tcW w:w="9672" w:type="dxa"/>
            <w:gridSpan w:val="4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D91" w:rsidRDefault="00BB79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來賓單位</w:t>
            </w:r>
            <w:r w:rsidR="00052206">
              <w:rPr>
                <w:rFonts w:ascii="標楷體" w:eastAsia="標楷體" w:hAnsi="標楷體" w:hint="eastAsia"/>
                <w:sz w:val="32"/>
                <w:szCs w:val="36"/>
              </w:rPr>
              <w:t>：</w:t>
            </w:r>
          </w:p>
          <w:p w:rsidR="00B85D91" w:rsidRDefault="00BB79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來賓姓名</w:t>
            </w:r>
            <w:r w:rsidR="00000000">
              <w:rPr>
                <w:rFonts w:ascii="標楷體" w:eastAsia="標楷體" w:hAnsi="標楷體"/>
                <w:color w:val="000000"/>
                <w:sz w:val="32"/>
                <w:szCs w:val="36"/>
              </w:rPr>
              <w:t>：</w:t>
            </w:r>
          </w:p>
          <w:p w:rsidR="00BB794B" w:rsidRDefault="00000000" w:rsidP="00BB794B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團體人數</w:t>
            </w:r>
            <w:r w:rsidR="00052206">
              <w:rPr>
                <w:rFonts w:ascii="標楷體" w:eastAsia="標楷體" w:hAnsi="標楷體" w:hint="eastAsia"/>
                <w:sz w:val="32"/>
                <w:szCs w:val="36"/>
              </w:rPr>
              <w:t>：</w:t>
            </w:r>
            <w:r>
              <w:rPr>
                <w:rFonts w:ascii="標楷體" w:eastAsia="標楷體" w:hAnsi="標楷體"/>
                <w:sz w:val="32"/>
                <w:szCs w:val="36"/>
              </w:rPr>
              <w:t xml:space="preserve">　 人。 </w:t>
            </w:r>
          </w:p>
          <w:p w:rsidR="00BB794B" w:rsidRDefault="00BB79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備註：</w:t>
            </w:r>
          </w:p>
          <w:p w:rsidR="00BB794B" w:rsidRDefault="00BB79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需求：</w:t>
            </w:r>
          </w:p>
          <w:p w:rsidR="00B85D91" w:rsidRDefault="000000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 xml:space="preserve">  </w:t>
            </w:r>
            <w:r>
              <w:rPr>
                <w:rFonts w:ascii="新細明體" w:hAnsi="新細明體"/>
                <w:sz w:val="32"/>
                <w:szCs w:val="36"/>
              </w:rPr>
              <w:t>□</w:t>
            </w:r>
            <w:r>
              <w:rPr>
                <w:rFonts w:ascii="標楷體" w:eastAsia="標楷體" w:hAnsi="標楷體"/>
                <w:sz w:val="32"/>
                <w:szCs w:val="36"/>
              </w:rPr>
              <w:t>申請導</w:t>
            </w:r>
            <w:proofErr w:type="gramStart"/>
            <w:r>
              <w:rPr>
                <w:rFonts w:ascii="標楷體" w:eastAsia="標楷體" w:hAnsi="標楷體"/>
                <w:sz w:val="32"/>
                <w:szCs w:val="36"/>
              </w:rPr>
              <w:t>覽</w:t>
            </w:r>
            <w:proofErr w:type="gramEnd"/>
            <w:r>
              <w:rPr>
                <w:rFonts w:ascii="標楷體" w:eastAsia="標楷體" w:hAnsi="標楷體"/>
                <w:sz w:val="32"/>
                <w:szCs w:val="36"/>
              </w:rPr>
              <w:t xml:space="preserve">　／　</w:t>
            </w:r>
            <w:r>
              <w:rPr>
                <w:rFonts w:ascii="新細明體" w:hAnsi="新細明體"/>
                <w:sz w:val="32"/>
                <w:szCs w:val="36"/>
              </w:rPr>
              <w:t>□</w:t>
            </w:r>
            <w:r w:rsidR="00BB794B">
              <w:rPr>
                <w:rFonts w:ascii="標楷體" w:eastAsia="標楷體" w:hAnsi="標楷體" w:hint="eastAsia"/>
                <w:sz w:val="32"/>
                <w:szCs w:val="36"/>
              </w:rPr>
              <w:t>無</w:t>
            </w:r>
            <w:r>
              <w:rPr>
                <w:rFonts w:ascii="標楷體" w:eastAsia="標楷體" w:hAnsi="標楷體"/>
                <w:sz w:val="32"/>
                <w:szCs w:val="36"/>
              </w:rPr>
              <w:t>須解說</w:t>
            </w:r>
          </w:p>
          <w:p w:rsidR="00B85D91" w:rsidRDefault="00000000" w:rsidP="00BB794B">
            <w:pPr>
              <w:widowControl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※導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覽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解說：</w:t>
            </w:r>
            <w:r w:rsidR="00BB794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B794B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B794B">
              <w:rPr>
                <w:rFonts w:ascii="標楷體" w:eastAsia="標楷體" w:hAnsi="標楷體" w:hint="eastAsia"/>
                <w:sz w:val="32"/>
                <w:szCs w:val="32"/>
              </w:rPr>
              <w:t>小時安全守護中心解說</w:t>
            </w:r>
          </w:p>
        </w:tc>
      </w:tr>
      <w:tr w:rsidR="00B85D91">
        <w:tblPrEx>
          <w:tblCellMar>
            <w:top w:w="0" w:type="dxa"/>
            <w:bottom w:w="0" w:type="dxa"/>
          </w:tblCellMar>
        </w:tblPrEx>
        <w:trPr>
          <w:cantSplit/>
          <w:trHeight w:val="3587"/>
        </w:trPr>
        <w:tc>
          <w:tcPr>
            <w:tcW w:w="21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D91" w:rsidRDefault="000000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備註</w:t>
            </w:r>
          </w:p>
        </w:tc>
        <w:tc>
          <w:tcPr>
            <w:tcW w:w="7512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D91" w:rsidRDefault="00D97B67">
            <w:pPr>
              <w:numPr>
                <w:ilvl w:val="0"/>
                <w:numId w:val="1"/>
              </w:numPr>
              <w:jc w:val="both"/>
            </w:pPr>
            <w:r>
              <w:rPr>
                <w:rStyle w:val="t0951"/>
                <w:rFonts w:hint="eastAsia"/>
              </w:rPr>
              <w:t>平日</w:t>
            </w:r>
            <w:r w:rsidR="00000000">
              <w:rPr>
                <w:rStyle w:val="t0951"/>
              </w:rPr>
              <w:t>上午</w:t>
            </w:r>
            <w:r w:rsidR="00000000">
              <w:rPr>
                <w:rStyle w:val="t0951"/>
              </w:rPr>
              <w:t>9:00</w:t>
            </w:r>
            <w:r w:rsidR="00000000">
              <w:rPr>
                <w:rStyle w:val="t0951"/>
              </w:rPr>
              <w:t>～下午</w:t>
            </w:r>
            <w:r w:rsidR="00000000">
              <w:rPr>
                <w:rStyle w:val="t0951"/>
              </w:rPr>
              <w:t>17:00</w:t>
            </w:r>
            <w:r w:rsidR="00000000">
              <w:rPr>
                <w:rStyle w:val="t0951"/>
              </w:rPr>
              <w:t>，對外開放參觀。</w:t>
            </w:r>
          </w:p>
          <w:p w:rsidR="00B85D9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Style w:val="t0951"/>
              </w:rPr>
              <w:t>本申請單請於參觀日</w:t>
            </w:r>
            <w:r w:rsidR="006C045E">
              <w:rPr>
                <w:rStyle w:val="t0951"/>
                <w:rFonts w:hint="eastAsia"/>
              </w:rPr>
              <w:t>1</w:t>
            </w:r>
            <w:r>
              <w:rPr>
                <w:rStyle w:val="t0951"/>
              </w:rPr>
              <w:t>天前</w:t>
            </w:r>
            <w:r w:rsidR="006C045E">
              <w:rPr>
                <w:rStyle w:val="t0951"/>
                <w:rFonts w:hint="eastAsia"/>
              </w:rPr>
              <w:t>傳回市場行銷部，並</w:t>
            </w:r>
            <w:r>
              <w:rPr>
                <w:rStyle w:val="t0951"/>
              </w:rPr>
              <w:t>務必來電</w:t>
            </w:r>
            <w:r w:rsidR="006C045E">
              <w:rPr>
                <w:rStyle w:val="t0951"/>
                <w:rFonts w:hint="eastAsia"/>
              </w:rPr>
              <w:t>或</w:t>
            </w:r>
            <w:r w:rsidR="006C045E">
              <w:rPr>
                <w:rStyle w:val="t0951"/>
                <w:rFonts w:hint="eastAsia"/>
              </w:rPr>
              <w:t>LINE</w:t>
            </w:r>
            <w:r>
              <w:rPr>
                <w:rStyle w:val="t0951"/>
              </w:rPr>
              <w:t>確認。</w:t>
            </w:r>
          </w:p>
          <w:p w:rsidR="00B85D91" w:rsidRDefault="00000000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rPr>
                <w:rStyle w:val="t0951"/>
              </w:rPr>
              <w:t>因展間</w:t>
            </w:r>
            <w:proofErr w:type="gramEnd"/>
            <w:r>
              <w:rPr>
                <w:rStyle w:val="t0951"/>
              </w:rPr>
              <w:t>空間有限，為確保參觀品質，同一時間參觀人數過多時，</w:t>
            </w:r>
            <w:r w:rsidR="004778FD">
              <w:rPr>
                <w:rStyle w:val="t0951"/>
                <w:rFonts w:hint="eastAsia"/>
              </w:rPr>
              <w:t>市場行銷部</w:t>
            </w:r>
            <w:r>
              <w:rPr>
                <w:rStyle w:val="t0951"/>
              </w:rPr>
              <w:t>保留接受預約之權利。</w:t>
            </w:r>
          </w:p>
          <w:p w:rsidR="00B85D9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Style w:val="t0951"/>
              </w:rPr>
              <w:t>預約團體如遇不可抗力之原因需取消預約導</w:t>
            </w:r>
            <w:proofErr w:type="gramStart"/>
            <w:r>
              <w:rPr>
                <w:rStyle w:val="t0951"/>
              </w:rPr>
              <w:t>覽</w:t>
            </w:r>
            <w:proofErr w:type="gramEnd"/>
            <w:r>
              <w:rPr>
                <w:rStyle w:val="t0951"/>
              </w:rPr>
              <w:t>，</w:t>
            </w:r>
            <w:r w:rsidR="004778FD">
              <w:rPr>
                <w:rStyle w:val="t0951"/>
                <w:rFonts w:hint="eastAsia"/>
              </w:rPr>
              <w:t>最晚</w:t>
            </w:r>
            <w:r>
              <w:rPr>
                <w:rStyle w:val="t0951"/>
              </w:rPr>
              <w:t>請於</w:t>
            </w:r>
            <w:r w:rsidR="004778FD">
              <w:rPr>
                <w:rStyle w:val="t0951"/>
                <w:rFonts w:hint="eastAsia"/>
              </w:rPr>
              <w:t>導</w:t>
            </w:r>
            <w:proofErr w:type="gramStart"/>
            <w:r w:rsidR="004778FD">
              <w:rPr>
                <w:rStyle w:val="t0951"/>
                <w:rFonts w:hint="eastAsia"/>
              </w:rPr>
              <w:t>覽</w:t>
            </w:r>
            <w:proofErr w:type="gramEnd"/>
            <w:r w:rsidR="004778FD">
              <w:rPr>
                <w:rStyle w:val="t0951"/>
                <w:rFonts w:hint="eastAsia"/>
              </w:rPr>
              <w:t>當</w:t>
            </w:r>
            <w:r>
              <w:rPr>
                <w:rStyle w:val="t0951"/>
              </w:rPr>
              <w:t>天</w:t>
            </w:r>
            <w:r w:rsidR="004778FD">
              <w:rPr>
                <w:rStyle w:val="t0951"/>
                <w:rFonts w:hint="eastAsia"/>
              </w:rPr>
              <w:t>早上</w:t>
            </w:r>
            <w:r>
              <w:rPr>
                <w:rStyle w:val="t0951"/>
              </w:rPr>
              <w:t>通知</w:t>
            </w:r>
            <w:r w:rsidR="006C045E">
              <w:rPr>
                <w:rStyle w:val="t0951"/>
                <w:rFonts w:hint="eastAsia"/>
              </w:rPr>
              <w:t>市場行銷部</w:t>
            </w:r>
            <w:r>
              <w:rPr>
                <w:rStyle w:val="t0951"/>
              </w:rPr>
              <w:t>，未遵守規定者</w:t>
            </w:r>
            <w:r w:rsidR="006C045E">
              <w:rPr>
                <w:rStyle w:val="t0951"/>
              </w:rPr>
              <w:t>1</w:t>
            </w:r>
            <w:r>
              <w:rPr>
                <w:rStyle w:val="t0951"/>
              </w:rPr>
              <w:t>個月內不得再次申請。</w:t>
            </w:r>
          </w:p>
          <w:p w:rsidR="00B85D91" w:rsidRDefault="00ED6CE9">
            <w:pPr>
              <w:numPr>
                <w:ilvl w:val="0"/>
                <w:numId w:val="1"/>
              </w:numPr>
              <w:jc w:val="both"/>
            </w:pPr>
            <w:r>
              <w:rPr>
                <w:rStyle w:val="t0951"/>
                <w:rFonts w:hint="eastAsia"/>
              </w:rPr>
              <w:t>展</w:t>
            </w:r>
            <w:r w:rsidR="00000000">
              <w:rPr>
                <w:rStyle w:val="t0951"/>
              </w:rPr>
              <w:t>區內全面禁煙</w:t>
            </w:r>
            <w:r>
              <w:rPr>
                <w:rStyle w:val="t0951"/>
                <w:rFonts w:hint="eastAsia"/>
              </w:rPr>
              <w:t>、</w:t>
            </w:r>
            <w:r w:rsidR="00000000">
              <w:rPr>
                <w:rStyle w:val="t0951"/>
              </w:rPr>
              <w:t>禁止飲食。</w:t>
            </w:r>
          </w:p>
          <w:p w:rsidR="00B85D9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Style w:val="t0951"/>
              </w:rPr>
              <w:t>請遵守解說員指示及相關參觀禮節。</w:t>
            </w:r>
          </w:p>
        </w:tc>
      </w:tr>
    </w:tbl>
    <w:p w:rsidR="00B85D91" w:rsidRDefault="00000000">
      <w:pPr>
        <w:spacing w:line="440" w:lineRule="exact"/>
        <w:jc w:val="both"/>
      </w:pPr>
      <w:r>
        <w:rPr>
          <w:sz w:val="22"/>
          <w:szCs w:val="28"/>
        </w:rPr>
        <w:t>Tel</w:t>
      </w:r>
      <w:r w:rsidR="006C045E">
        <w:rPr>
          <w:rFonts w:hint="eastAsia"/>
          <w:sz w:val="22"/>
          <w:szCs w:val="28"/>
        </w:rPr>
        <w:t>：</w:t>
      </w:r>
      <w:r w:rsidR="006C045E">
        <w:rPr>
          <w:sz w:val="22"/>
          <w:szCs w:val="28"/>
        </w:rPr>
        <w:t xml:space="preserve">03-4980-850 </w:t>
      </w:r>
      <w:r>
        <w:rPr>
          <w:sz w:val="22"/>
          <w:szCs w:val="28"/>
        </w:rPr>
        <w:t>#</w:t>
      </w:r>
      <w:r w:rsidR="006C045E">
        <w:rPr>
          <w:sz w:val="22"/>
          <w:szCs w:val="28"/>
        </w:rPr>
        <w:t>321</w:t>
      </w:r>
      <w:r>
        <w:rPr>
          <w:sz w:val="22"/>
          <w:szCs w:val="28"/>
        </w:rPr>
        <w:t xml:space="preserve">     </w:t>
      </w:r>
      <w:r>
        <w:rPr>
          <w:szCs w:val="32"/>
        </w:rPr>
        <w:t>Mail</w:t>
      </w:r>
      <w:r>
        <w:rPr>
          <w:szCs w:val="32"/>
        </w:rPr>
        <w:t>：</w:t>
      </w:r>
      <w:r w:rsidR="006C045E" w:rsidRPr="006C045E">
        <w:rPr>
          <w:rFonts w:hint="eastAsia"/>
          <w:szCs w:val="32"/>
        </w:rPr>
        <w:t>jessiechang@masada.com.tw</w:t>
      </w:r>
    </w:p>
    <w:tbl>
      <w:tblPr>
        <w:tblStyle w:val="a8"/>
        <w:tblW w:w="9744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6C045E" w:rsidRPr="008A7D78" w:rsidTr="006C045E">
        <w:trPr>
          <w:trHeight w:val="285"/>
        </w:trPr>
        <w:tc>
          <w:tcPr>
            <w:tcW w:w="4872" w:type="dxa"/>
          </w:tcPr>
          <w:p w:rsidR="006C045E" w:rsidRPr="008A7D78" w:rsidRDefault="006C045E" w:rsidP="006C045E">
            <w:pPr>
              <w:jc w:val="center"/>
              <w:rPr>
                <w:rFonts w:ascii="標楷體" w:eastAsia="標楷體" w:hAnsi="標楷體" w:hint="eastAsia"/>
              </w:rPr>
            </w:pPr>
            <w:r w:rsidRPr="008A7D78">
              <w:rPr>
                <w:rFonts w:ascii="標楷體" w:eastAsia="標楷體" w:hAnsi="標楷體" w:hint="eastAsia"/>
              </w:rPr>
              <w:t>市場行銷部</w:t>
            </w:r>
          </w:p>
        </w:tc>
        <w:tc>
          <w:tcPr>
            <w:tcW w:w="4872" w:type="dxa"/>
          </w:tcPr>
          <w:p w:rsidR="006C045E" w:rsidRPr="008A7D78" w:rsidRDefault="006C045E" w:rsidP="006C045E">
            <w:pPr>
              <w:jc w:val="center"/>
              <w:rPr>
                <w:rFonts w:ascii="標楷體" w:eastAsia="標楷體" w:hAnsi="標楷體" w:hint="eastAsia"/>
              </w:rPr>
            </w:pPr>
            <w:r w:rsidRPr="008A7D78">
              <w:rPr>
                <w:rFonts w:ascii="標楷體" w:eastAsia="標楷體" w:hAnsi="標楷體" w:hint="eastAsia"/>
              </w:rPr>
              <w:t>申請人</w:t>
            </w:r>
          </w:p>
        </w:tc>
      </w:tr>
      <w:tr w:rsidR="006C045E" w:rsidRPr="008A7D78" w:rsidTr="006C045E">
        <w:trPr>
          <w:trHeight w:val="1254"/>
        </w:trPr>
        <w:tc>
          <w:tcPr>
            <w:tcW w:w="4872" w:type="dxa"/>
          </w:tcPr>
          <w:p w:rsidR="006C045E" w:rsidRPr="008A7D78" w:rsidRDefault="006C045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72" w:type="dxa"/>
          </w:tcPr>
          <w:p w:rsidR="006C045E" w:rsidRPr="008A7D78" w:rsidRDefault="006C045E">
            <w:pPr>
              <w:rPr>
                <w:rFonts w:ascii="標楷體" w:eastAsia="標楷體" w:hAnsi="標楷體" w:hint="eastAsia"/>
              </w:rPr>
            </w:pPr>
          </w:p>
        </w:tc>
      </w:tr>
    </w:tbl>
    <w:p w:rsidR="00B85D91" w:rsidRDefault="00B85D91" w:rsidP="005539E1">
      <w:pPr>
        <w:rPr>
          <w:rFonts w:hint="eastAsia"/>
        </w:rPr>
      </w:pPr>
    </w:p>
    <w:sectPr w:rsidR="00B85D91">
      <w:headerReference w:type="default" r:id="rId7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B31" w:rsidRDefault="002D7B31">
      <w:r>
        <w:separator/>
      </w:r>
    </w:p>
  </w:endnote>
  <w:endnote w:type="continuationSeparator" w:id="0">
    <w:p w:rsidR="002D7B31" w:rsidRDefault="002D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B31" w:rsidRDefault="002D7B31">
      <w:r>
        <w:rPr>
          <w:color w:val="000000"/>
        </w:rPr>
        <w:separator/>
      </w:r>
    </w:p>
  </w:footnote>
  <w:footnote w:type="continuationSeparator" w:id="0">
    <w:p w:rsidR="002D7B31" w:rsidRDefault="002D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94B" w:rsidRDefault="00BB794B" w:rsidP="00BB794B">
    <w:pPr>
      <w:pStyle w:val="a4"/>
      <w:jc w:val="center"/>
    </w:pPr>
    <w:r>
      <w:rPr>
        <w:noProof/>
      </w:rPr>
      <w:drawing>
        <wp:inline distT="0" distB="0" distL="0" distR="0">
          <wp:extent cx="2246381" cy="646177"/>
          <wp:effectExtent l="0" t="0" r="1905" b="190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381" cy="64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94B" w:rsidRDefault="00BB79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31631"/>
    <w:multiLevelType w:val="multilevel"/>
    <w:tmpl w:val="F87A1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12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5D91"/>
    <w:rsid w:val="00052206"/>
    <w:rsid w:val="002D7B31"/>
    <w:rsid w:val="004778FD"/>
    <w:rsid w:val="005539E1"/>
    <w:rsid w:val="006C045E"/>
    <w:rsid w:val="008A7D78"/>
    <w:rsid w:val="00AB2ADB"/>
    <w:rsid w:val="00B85D91"/>
    <w:rsid w:val="00BB794B"/>
    <w:rsid w:val="00D97B67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A5C54"/>
  <w15:docId w15:val="{D572F92B-78F8-498D-BACB-F830CE21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0951">
    <w:name w:val="t0951"/>
    <w:rPr>
      <w:rFonts w:ascii="Arial" w:hAnsi="Arial" w:cs="Arial"/>
      <w:strike w:val="0"/>
      <w:dstrike w:val="0"/>
      <w:color w:val="666666"/>
      <w:spacing w:val="30"/>
      <w:sz w:val="23"/>
      <w:szCs w:val="23"/>
      <w:u w:val="none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table" w:styleId="a8">
    <w:name w:val="Table Grid"/>
    <w:basedOn w:val="a1"/>
    <w:uiPriority w:val="39"/>
    <w:rsid w:val="006C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光復新站</dc:title>
  <dc:subject/>
  <dc:creator>user</dc:creator>
  <cp:lastModifiedBy>珈瑄 張</cp:lastModifiedBy>
  <cp:revision>4</cp:revision>
  <cp:lastPrinted>2023-04-20T04:43:00Z</cp:lastPrinted>
  <dcterms:created xsi:type="dcterms:W3CDTF">2023-04-20T04:42:00Z</dcterms:created>
  <dcterms:modified xsi:type="dcterms:W3CDTF">2023-04-20T06:54:00Z</dcterms:modified>
</cp:coreProperties>
</file>